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6E5D" w14:textId="77777777" w:rsidR="00874D9D" w:rsidRPr="001B6496" w:rsidRDefault="00874D9D" w:rsidP="00874D9D">
      <w:pPr>
        <w:pStyle w:val="a3"/>
        <w:spacing w:line="299" w:lineRule="exact"/>
        <w:rPr>
          <w:rFonts w:asciiTheme="minorEastAsia" w:eastAsiaTheme="minorEastAsia" w:hAnsiTheme="minorEastAsia"/>
          <w:spacing w:val="0"/>
        </w:rPr>
      </w:pPr>
      <w:r w:rsidRPr="001B6496">
        <w:rPr>
          <w:rFonts w:asciiTheme="minorEastAsia" w:eastAsiaTheme="minorEastAsia" w:hAnsiTheme="minorEastAsia" w:hint="eastAsia"/>
        </w:rPr>
        <w:t>（様式第２号）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9"/>
        <w:gridCol w:w="708"/>
        <w:gridCol w:w="472"/>
        <w:gridCol w:w="354"/>
        <w:gridCol w:w="250"/>
        <w:gridCol w:w="104"/>
        <w:gridCol w:w="826"/>
        <w:gridCol w:w="826"/>
        <w:gridCol w:w="118"/>
        <w:gridCol w:w="708"/>
        <w:gridCol w:w="826"/>
        <w:gridCol w:w="826"/>
        <w:gridCol w:w="826"/>
        <w:gridCol w:w="826"/>
        <w:gridCol w:w="826"/>
        <w:gridCol w:w="118"/>
        <w:gridCol w:w="354"/>
        <w:gridCol w:w="236"/>
        <w:gridCol w:w="177"/>
      </w:tblGrid>
      <w:tr w:rsidR="00874D9D" w:rsidRPr="001B6496" w14:paraId="38C7E5F2" w14:textId="77777777" w:rsidTr="00772627">
        <w:trPr>
          <w:cantSplit/>
          <w:trHeight w:hRule="exact" w:val="2287"/>
        </w:trPr>
        <w:tc>
          <w:tcPr>
            <w:tcW w:w="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8EAB06" w14:textId="77777777" w:rsidR="00874D9D" w:rsidRPr="001B6496" w:rsidRDefault="00874D9D" w:rsidP="00874D9D">
            <w:pPr>
              <w:pStyle w:val="a3"/>
              <w:spacing w:line="299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204" w:type="dxa"/>
            <w:gridSpan w:val="17"/>
            <w:tcBorders>
              <w:top w:val="single" w:sz="18" w:space="0" w:color="auto"/>
              <w:left w:val="single" w:sz="18" w:space="0" w:color="000000"/>
              <w:bottom w:val="nil"/>
              <w:right w:val="single" w:sz="18" w:space="0" w:color="000000"/>
            </w:tcBorders>
          </w:tcPr>
          <w:p w14:paraId="4143B25D" w14:textId="77777777" w:rsidR="00874D9D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22"/>
                <w:sz w:val="36"/>
                <w:szCs w:val="36"/>
              </w:rPr>
            </w:pPr>
          </w:p>
          <w:p w14:paraId="5D1E6191" w14:textId="77777777" w:rsidR="00772627" w:rsidRPr="001B6496" w:rsidRDefault="00772627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22"/>
                <w:sz w:val="36"/>
                <w:szCs w:val="36"/>
              </w:rPr>
            </w:pPr>
          </w:p>
          <w:p w14:paraId="7191D1F6" w14:textId="77777777"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b/>
                <w:spacing w:val="0"/>
                <w:sz w:val="32"/>
                <w:szCs w:val="32"/>
              </w:rPr>
            </w:pPr>
            <w:r w:rsidRPr="001B6496">
              <w:rPr>
                <w:rFonts w:asciiTheme="minorEastAsia" w:eastAsiaTheme="minorEastAsia" w:hAnsiTheme="minorEastAsia" w:hint="eastAsia"/>
                <w:b/>
                <w:spacing w:val="22"/>
                <w:sz w:val="32"/>
                <w:szCs w:val="32"/>
              </w:rPr>
              <w:t>入　　札　　書</w:t>
            </w:r>
          </w:p>
          <w:p w14:paraId="0230C5DA" w14:textId="0F67611F"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  <w:spacing w:val="6"/>
              </w:rPr>
              <w:t xml:space="preserve">                      </w:t>
            </w:r>
            <w:r w:rsidR="00912339">
              <w:rPr>
                <w:rFonts w:asciiTheme="minorEastAsia" w:eastAsiaTheme="minorEastAsia" w:hAnsiTheme="minorEastAsia" w:hint="eastAsia"/>
                <w:spacing w:val="6"/>
              </w:rPr>
              <w:t xml:space="preserve">　　</w:t>
            </w:r>
            <w:r w:rsidRPr="001B6496">
              <w:rPr>
                <w:rFonts w:asciiTheme="minorEastAsia" w:eastAsiaTheme="minorEastAsia" w:hAnsiTheme="minorEastAsia" w:hint="eastAsia"/>
                <w:spacing w:val="6"/>
              </w:rPr>
              <w:t xml:space="preserve">          </w:t>
            </w:r>
            <w:r w:rsidRPr="001B6496"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  <w:r w:rsidRPr="001B6496">
              <w:rPr>
                <w:rFonts w:asciiTheme="minorEastAsia" w:eastAsiaTheme="minorEastAsia" w:hAnsiTheme="minorEastAsia" w:hint="eastAsia"/>
                <w:spacing w:val="6"/>
              </w:rPr>
              <w:t xml:space="preserve"> </w:t>
            </w:r>
            <w:r w:rsidR="0073754D">
              <w:rPr>
                <w:rFonts w:asciiTheme="minorEastAsia" w:eastAsiaTheme="minorEastAsia" w:hAnsiTheme="minorEastAsia" w:hint="eastAsia"/>
              </w:rPr>
              <w:t>令和８</w:t>
            </w:r>
            <w:r w:rsidRPr="001B6496">
              <w:rPr>
                <w:rFonts w:asciiTheme="minorEastAsia" w:eastAsiaTheme="minorEastAsia" w:hAnsiTheme="minorEastAsia" w:hint="eastAsia"/>
              </w:rPr>
              <w:t>年</w:t>
            </w:r>
            <w:r w:rsidR="004B35C1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1B6496">
              <w:rPr>
                <w:rFonts w:asciiTheme="minorEastAsia" w:eastAsiaTheme="minorEastAsia" w:hAnsiTheme="minorEastAsia" w:hint="eastAsia"/>
              </w:rPr>
              <w:t>月</w:t>
            </w:r>
            <w:r w:rsidR="0073754D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1B6496">
              <w:rPr>
                <w:rFonts w:asciiTheme="minorEastAsia" w:eastAsiaTheme="minorEastAsia" w:hAnsiTheme="minorEastAsia" w:hint="eastAsia"/>
              </w:rPr>
              <w:t>日</w:t>
            </w:r>
          </w:p>
          <w:p w14:paraId="2422FCDC" w14:textId="77777777" w:rsidR="00874D9D" w:rsidRPr="00912339" w:rsidRDefault="00874D9D" w:rsidP="00874D9D">
            <w:pPr>
              <w:pStyle w:val="a3"/>
              <w:spacing w:line="299" w:lineRule="exact"/>
              <w:rPr>
                <w:rFonts w:asciiTheme="minorEastAsia" w:eastAsiaTheme="minorEastAsia" w:hAnsiTheme="minorEastAsia"/>
                <w:spacing w:val="0"/>
              </w:rPr>
            </w:pPr>
          </w:p>
          <w:p w14:paraId="6D4B5465" w14:textId="77777777" w:rsidR="00874D9D" w:rsidRPr="001B6496" w:rsidRDefault="00874D9D" w:rsidP="00912339">
            <w:pPr>
              <w:pStyle w:val="a3"/>
              <w:spacing w:line="299" w:lineRule="exact"/>
              <w:ind w:firstLineChars="100" w:firstLine="268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  <w:spacing w:val="14"/>
                <w:sz w:val="24"/>
                <w:szCs w:val="24"/>
              </w:rPr>
              <w:t>八雲町長</w:t>
            </w:r>
            <w:r w:rsidR="00912339">
              <w:rPr>
                <w:rFonts w:asciiTheme="minorEastAsia" w:eastAsiaTheme="minorEastAsia" w:hAnsiTheme="minorEastAsia" w:hint="eastAsia"/>
                <w:spacing w:val="14"/>
                <w:sz w:val="24"/>
                <w:szCs w:val="24"/>
              </w:rPr>
              <w:t xml:space="preserve">　</w:t>
            </w:r>
            <w:r w:rsidR="0073754D">
              <w:rPr>
                <w:rFonts w:asciiTheme="minorEastAsia" w:eastAsiaTheme="minorEastAsia" w:hAnsiTheme="minorEastAsia" w:hint="eastAsia"/>
                <w:spacing w:val="14"/>
                <w:sz w:val="24"/>
                <w:szCs w:val="24"/>
              </w:rPr>
              <w:t>萬谷　俊美</w:t>
            </w:r>
            <w:r w:rsidRPr="001B6496">
              <w:rPr>
                <w:rFonts w:asciiTheme="minorEastAsia" w:eastAsiaTheme="minorEastAsia" w:hAnsiTheme="minorEastAsia" w:hint="eastAsia"/>
                <w:spacing w:val="14"/>
                <w:sz w:val="24"/>
                <w:szCs w:val="24"/>
              </w:rPr>
              <w:t xml:space="preserve">　様</w:t>
            </w:r>
          </w:p>
        </w:tc>
        <w:tc>
          <w:tcPr>
            <w:tcW w:w="1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F19AAD" w14:textId="77777777"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74D9D" w:rsidRPr="001B6496" w14:paraId="0F59A26F" w14:textId="77777777" w:rsidTr="00874D9D">
        <w:trPr>
          <w:cantSplit/>
          <w:trHeight w:hRule="exact" w:val="594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CD3B92" w14:textId="77777777" w:rsidR="00874D9D" w:rsidRPr="001B6496" w:rsidRDefault="00874D9D" w:rsidP="00874D9D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77334E4" w14:textId="77777777" w:rsidR="00874D9D" w:rsidRPr="001B6496" w:rsidRDefault="00874D9D" w:rsidP="00874D9D">
            <w:pPr>
              <w:pStyle w:val="a3"/>
              <w:spacing w:line="299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9C0FB67" w14:textId="77777777" w:rsidR="00874D9D" w:rsidRPr="001B6496" w:rsidRDefault="00874D9D" w:rsidP="00321AD9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</w:rPr>
              <w:t>入</w:t>
            </w:r>
          </w:p>
          <w:p w14:paraId="6B795976" w14:textId="77777777" w:rsidR="00874D9D" w:rsidRPr="001B6496" w:rsidRDefault="00874D9D" w:rsidP="00874D9D">
            <w:pPr>
              <w:pStyle w:val="a3"/>
              <w:spacing w:line="299" w:lineRule="exact"/>
              <w:rPr>
                <w:rFonts w:asciiTheme="minorEastAsia" w:eastAsiaTheme="minorEastAsia" w:hAnsiTheme="minorEastAsia"/>
                <w:spacing w:val="0"/>
              </w:rPr>
            </w:pPr>
          </w:p>
          <w:p w14:paraId="2969E2CE" w14:textId="77777777"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</w:rPr>
              <w:t>札</w:t>
            </w:r>
          </w:p>
          <w:p w14:paraId="5E2EB1B4" w14:textId="77777777" w:rsidR="00874D9D" w:rsidRPr="001B6496" w:rsidRDefault="00874D9D" w:rsidP="00874D9D">
            <w:pPr>
              <w:pStyle w:val="a3"/>
              <w:spacing w:line="299" w:lineRule="exact"/>
              <w:rPr>
                <w:rFonts w:asciiTheme="minorEastAsia" w:eastAsiaTheme="minorEastAsia" w:hAnsiTheme="minorEastAsia"/>
                <w:spacing w:val="0"/>
              </w:rPr>
            </w:pPr>
          </w:p>
          <w:p w14:paraId="4064416C" w14:textId="77777777"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</w:rPr>
              <w:t>者</w:t>
            </w: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AFD0" w14:textId="77777777"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  <w:spacing w:val="12"/>
                <w:sz w:val="20"/>
                <w:szCs w:val="20"/>
              </w:rPr>
              <w:t>住　　　　　所</w:t>
            </w:r>
          </w:p>
          <w:p w14:paraId="571BA7C3" w14:textId="77777777"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</w:rPr>
              <w:t>（所　　　在）</w:t>
            </w:r>
          </w:p>
        </w:tc>
        <w:tc>
          <w:tcPr>
            <w:tcW w:w="531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FFBE94" w14:textId="77777777"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03F0C55" w14:textId="77777777"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C8E72E" w14:textId="77777777"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74D9D" w:rsidRPr="001B6496" w14:paraId="5A8C2FC3" w14:textId="77777777" w:rsidTr="00E56B16">
        <w:trPr>
          <w:cantSplit/>
          <w:trHeight w:hRule="exact" w:val="891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B9442D" w14:textId="77777777" w:rsidR="00874D9D" w:rsidRPr="001B6496" w:rsidRDefault="00874D9D" w:rsidP="00874D9D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A7979F7" w14:textId="77777777" w:rsidR="00874D9D" w:rsidRPr="001B6496" w:rsidRDefault="00874D9D" w:rsidP="00874D9D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48F03E" w14:textId="77777777" w:rsidR="00874D9D" w:rsidRPr="001B6496" w:rsidRDefault="00874D9D" w:rsidP="00874D9D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12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5497F" w14:textId="77777777" w:rsidR="00874D9D" w:rsidRPr="001B6496" w:rsidRDefault="00874D9D" w:rsidP="00E56B16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  <w:spacing w:val="12"/>
                <w:sz w:val="20"/>
                <w:szCs w:val="20"/>
              </w:rPr>
              <w:t>氏　　　　　名</w:t>
            </w:r>
          </w:p>
          <w:p w14:paraId="75517835" w14:textId="77777777" w:rsidR="00874D9D" w:rsidRPr="001B6496" w:rsidRDefault="00874D9D" w:rsidP="00E56B16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  <w:spacing w:val="8"/>
              </w:rPr>
              <w:t>（名称・代表者名）</w:t>
            </w:r>
          </w:p>
        </w:tc>
        <w:tc>
          <w:tcPr>
            <w:tcW w:w="53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7D78D2" w14:textId="77777777" w:rsidR="00874D9D" w:rsidRPr="001B6496" w:rsidRDefault="00874D9D" w:rsidP="00E56B16">
            <w:pPr>
              <w:pStyle w:val="a3"/>
              <w:spacing w:before="105" w:line="493" w:lineRule="exact"/>
              <w:ind w:right="472"/>
              <w:jc w:val="right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cs="ＭＳ 明朝" w:hint="eastAsia"/>
              </w:rPr>
              <w:t>㊞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590FBF6" w14:textId="77777777" w:rsidR="00874D9D" w:rsidRPr="001B6496" w:rsidRDefault="00874D9D" w:rsidP="00874D9D">
            <w:pPr>
              <w:pStyle w:val="a3"/>
              <w:spacing w:before="105" w:line="493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1EE6E2" w14:textId="77777777" w:rsidR="00874D9D" w:rsidRPr="001B6496" w:rsidRDefault="00874D9D" w:rsidP="00874D9D">
            <w:pPr>
              <w:pStyle w:val="a3"/>
              <w:spacing w:before="105" w:line="493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74D9D" w:rsidRPr="001B6496" w14:paraId="571A26A1" w14:textId="77777777" w:rsidTr="00E56B16">
        <w:trPr>
          <w:cantSplit/>
          <w:trHeight w:hRule="exact" w:val="891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112681" w14:textId="77777777" w:rsidR="00874D9D" w:rsidRPr="001B6496" w:rsidRDefault="00874D9D" w:rsidP="00874D9D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FFEF475" w14:textId="77777777" w:rsidR="00874D9D" w:rsidRPr="001B6496" w:rsidRDefault="00874D9D" w:rsidP="00874D9D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47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5254A" w14:textId="77777777" w:rsidR="00874D9D" w:rsidRPr="001B6496" w:rsidRDefault="00874D9D" w:rsidP="00E56B16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</w:rPr>
              <w:t>代　理　人　の</w:t>
            </w:r>
          </w:p>
          <w:p w14:paraId="21A45A3B" w14:textId="77777777" w:rsidR="00874D9D" w:rsidRPr="001B6496" w:rsidRDefault="00874D9D" w:rsidP="00E56B16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</w:rPr>
              <w:t>住　所　氏　名</w:t>
            </w:r>
          </w:p>
        </w:tc>
        <w:tc>
          <w:tcPr>
            <w:tcW w:w="53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2654D0" w14:textId="77777777" w:rsidR="00874D9D" w:rsidRPr="001B6496" w:rsidRDefault="00874D9D" w:rsidP="00874D9D">
            <w:pPr>
              <w:pStyle w:val="a3"/>
              <w:spacing w:before="105" w:line="299" w:lineRule="exact"/>
              <w:rPr>
                <w:rFonts w:asciiTheme="minorEastAsia" w:eastAsiaTheme="minorEastAsia" w:hAnsiTheme="minorEastAsia"/>
                <w:spacing w:val="0"/>
              </w:rPr>
            </w:pPr>
          </w:p>
          <w:p w14:paraId="0E907F11" w14:textId="77777777" w:rsidR="00874D9D" w:rsidRPr="001B6496" w:rsidRDefault="00874D9D" w:rsidP="00874D9D">
            <w:pPr>
              <w:pStyle w:val="a3"/>
              <w:spacing w:line="493" w:lineRule="exact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  <w:spacing w:val="6"/>
              </w:rPr>
              <w:t xml:space="preserve">       </w:t>
            </w:r>
            <w:r w:rsidRPr="001B6496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1B6496">
              <w:rPr>
                <w:rFonts w:asciiTheme="minorEastAsia" w:eastAsiaTheme="minorEastAsia" w:hAnsiTheme="minorEastAsia" w:hint="eastAsia"/>
                <w:spacing w:val="6"/>
              </w:rPr>
              <w:t xml:space="preserve">                          </w:t>
            </w:r>
            <w:r w:rsidRPr="001B6496">
              <w:rPr>
                <w:rFonts w:asciiTheme="minorEastAsia" w:eastAsiaTheme="minorEastAsia" w:hAnsiTheme="minorEastAsia" w:cs="ＭＳ 明朝" w:hint="eastAsia"/>
              </w:rPr>
              <w:t>㊞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86757F0" w14:textId="77777777" w:rsidR="00874D9D" w:rsidRPr="001B6496" w:rsidRDefault="00874D9D" w:rsidP="00874D9D">
            <w:pPr>
              <w:pStyle w:val="a3"/>
              <w:spacing w:line="493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A564D6" w14:textId="77777777" w:rsidR="00874D9D" w:rsidRPr="001B6496" w:rsidRDefault="00874D9D" w:rsidP="00874D9D">
            <w:pPr>
              <w:pStyle w:val="a3"/>
              <w:spacing w:line="493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74D9D" w:rsidRPr="001B6496" w14:paraId="623F0478" w14:textId="77777777" w:rsidTr="00874D9D">
        <w:trPr>
          <w:cantSplit/>
          <w:trHeight w:hRule="exact" w:val="891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48D3DE" w14:textId="77777777" w:rsidR="00874D9D" w:rsidRPr="001B6496" w:rsidRDefault="00874D9D" w:rsidP="00874D9D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204" w:type="dxa"/>
            <w:gridSpan w:val="17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1F4BC47" w14:textId="77777777" w:rsidR="00874D9D" w:rsidRPr="001B6496" w:rsidRDefault="00874D9D" w:rsidP="00912339">
            <w:pPr>
              <w:pStyle w:val="a3"/>
              <w:spacing w:before="105" w:line="493" w:lineRule="exact"/>
              <w:ind w:firstLineChars="100" w:firstLine="236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</w:rPr>
              <w:t>下記のとおり、入札の公告に定めるところに従い、入札します。</w:t>
            </w:r>
          </w:p>
        </w:tc>
        <w:tc>
          <w:tcPr>
            <w:tcW w:w="1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E78DFE" w14:textId="77777777" w:rsidR="00874D9D" w:rsidRPr="001B6496" w:rsidRDefault="00874D9D" w:rsidP="00874D9D">
            <w:pPr>
              <w:pStyle w:val="a3"/>
              <w:spacing w:before="105" w:line="493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74D9D" w:rsidRPr="001B6496" w14:paraId="1911432F" w14:textId="77777777" w:rsidTr="00874D9D">
        <w:trPr>
          <w:cantSplit/>
          <w:trHeight w:hRule="exact" w:val="297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9B4D1B" w14:textId="77777777" w:rsidR="00874D9D" w:rsidRPr="001B6496" w:rsidRDefault="00874D9D" w:rsidP="00874D9D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84" w:type="dxa"/>
            <w:gridSpan w:val="4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EE9D2A9" w14:textId="77777777" w:rsidR="00874D9D" w:rsidRPr="001B6496" w:rsidRDefault="00874D9D" w:rsidP="00874D9D">
            <w:pPr>
              <w:pStyle w:val="a3"/>
              <w:spacing w:line="299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8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6CAB" w14:textId="77777777"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</w:rPr>
              <w:t>物品名（車両の名称）</w:t>
            </w:r>
          </w:p>
        </w:tc>
        <w:tc>
          <w:tcPr>
            <w:tcW w:w="590" w:type="dxa"/>
            <w:gridSpan w:val="2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4ACBCB4" w14:textId="77777777"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D02467" w14:textId="77777777"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74D9D" w:rsidRPr="00CD2B05" w14:paraId="755F8DF0" w14:textId="77777777" w:rsidTr="00874D9D">
        <w:trPr>
          <w:cantSplit/>
          <w:trHeight w:hRule="exact" w:val="891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4B2BA7" w14:textId="77777777" w:rsidR="00874D9D" w:rsidRPr="001B6496" w:rsidRDefault="00874D9D" w:rsidP="00874D9D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84" w:type="dxa"/>
            <w:gridSpan w:val="4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CD68DBE" w14:textId="77777777" w:rsidR="00874D9D" w:rsidRPr="001B6496" w:rsidRDefault="00874D9D" w:rsidP="00874D9D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83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9753" w14:textId="77777777" w:rsidR="00874D9D" w:rsidRPr="001B6496" w:rsidRDefault="002D6914" w:rsidP="002D6914">
            <w:pPr>
              <w:pStyle w:val="a3"/>
              <w:spacing w:before="105" w:line="493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</w:rPr>
              <w:t>乗用芝刈機</w:t>
            </w:r>
            <w:r w:rsidR="00FB6084" w:rsidRPr="001B6496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バロネス</w:t>
            </w:r>
            <w:r w:rsidR="001F7B38">
              <w:rPr>
                <w:rFonts w:asciiTheme="minorEastAsia" w:eastAsiaTheme="minorEastAsia" w:hAnsiTheme="minorEastAsia" w:hint="eastAsia"/>
              </w:rPr>
              <w:t>GM10</w:t>
            </w:r>
            <w:r w:rsidR="00912339">
              <w:rPr>
                <w:rFonts w:asciiTheme="minorEastAsia" w:eastAsiaTheme="minorEastAsia" w:hAnsiTheme="minorEastAsia" w:hint="eastAsia"/>
              </w:rPr>
              <w:t>0A</w:t>
            </w:r>
            <w:r w:rsidR="00FB6084" w:rsidRPr="001B6496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590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AA23B2C" w14:textId="77777777" w:rsidR="00874D9D" w:rsidRPr="001B6496" w:rsidRDefault="00874D9D" w:rsidP="00874D9D">
            <w:pPr>
              <w:pStyle w:val="a3"/>
              <w:spacing w:before="105" w:line="493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C4CFAB" w14:textId="77777777" w:rsidR="00874D9D" w:rsidRPr="001B6496" w:rsidRDefault="00874D9D" w:rsidP="00874D9D">
            <w:pPr>
              <w:pStyle w:val="a3"/>
              <w:spacing w:before="105" w:line="493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74D9D" w:rsidRPr="001B6496" w14:paraId="63AE12A3" w14:textId="77777777" w:rsidTr="00874D9D">
        <w:trPr>
          <w:cantSplit/>
          <w:trHeight w:hRule="exact" w:val="298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52094" w14:textId="77777777" w:rsidR="00874D9D" w:rsidRPr="001B6496" w:rsidRDefault="00874D9D" w:rsidP="00874D9D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204" w:type="dxa"/>
            <w:gridSpan w:val="17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244FB94A" w14:textId="77777777" w:rsidR="00874D9D" w:rsidRPr="00912339" w:rsidRDefault="00874D9D" w:rsidP="00874D9D">
            <w:pPr>
              <w:pStyle w:val="a3"/>
              <w:spacing w:line="299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841889" w14:textId="77777777" w:rsidR="00874D9D" w:rsidRPr="001B6496" w:rsidRDefault="00874D9D" w:rsidP="00874D9D">
            <w:pPr>
              <w:pStyle w:val="a3"/>
              <w:spacing w:line="299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74D9D" w:rsidRPr="001B6496" w14:paraId="34035EEA" w14:textId="77777777" w:rsidTr="00772627">
        <w:trPr>
          <w:cantSplit/>
          <w:trHeight w:hRule="exact" w:val="299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0DF35F" w14:textId="77777777" w:rsidR="00874D9D" w:rsidRPr="001B6496" w:rsidRDefault="00874D9D" w:rsidP="00874D9D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A3E5C87" w14:textId="77777777" w:rsidR="00874D9D" w:rsidRPr="001B6496" w:rsidRDefault="00874D9D" w:rsidP="00874D9D">
            <w:pPr>
              <w:pStyle w:val="a3"/>
              <w:spacing w:line="299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8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057078CB" w14:textId="77777777" w:rsidR="00772627" w:rsidRDefault="00772627" w:rsidP="00772627">
            <w:pPr>
              <w:pStyle w:val="a3"/>
              <w:spacing w:line="493" w:lineRule="exact"/>
              <w:jc w:val="center"/>
              <w:rPr>
                <w:rFonts w:asciiTheme="minorEastAsia" w:eastAsiaTheme="minorEastAsia" w:hAnsiTheme="minorEastAsia"/>
              </w:rPr>
            </w:pPr>
          </w:p>
          <w:p w14:paraId="46D6BDBE" w14:textId="77777777" w:rsidR="00BF71B7" w:rsidRPr="00772627" w:rsidRDefault="00874D9D" w:rsidP="00772627">
            <w:pPr>
              <w:pStyle w:val="a3"/>
              <w:spacing w:line="493" w:lineRule="exact"/>
              <w:jc w:val="center"/>
              <w:rPr>
                <w:rFonts w:asciiTheme="minorEastAsia" w:eastAsiaTheme="minorEastAsia" w:hAnsiTheme="minorEastAsia"/>
              </w:rPr>
            </w:pPr>
            <w:r w:rsidRPr="001B6496">
              <w:rPr>
                <w:rFonts w:asciiTheme="minorEastAsia" w:eastAsiaTheme="minorEastAsia" w:hAnsiTheme="minorEastAsia" w:hint="eastAsia"/>
              </w:rPr>
              <w:t>入札金額</w:t>
            </w:r>
          </w:p>
        </w:tc>
        <w:tc>
          <w:tcPr>
            <w:tcW w:w="826" w:type="dxa"/>
            <w:tcBorders>
              <w:top w:val="single" w:sz="12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739EC21" w14:textId="77777777"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26" w:type="dxa"/>
            <w:tcBorders>
              <w:top w:val="single" w:sz="12" w:space="0" w:color="000000"/>
              <w:left w:val="nil"/>
              <w:bottom w:val="single" w:sz="2" w:space="0" w:color="auto"/>
              <w:right w:val="single" w:sz="12" w:space="0" w:color="000000"/>
            </w:tcBorders>
          </w:tcPr>
          <w:p w14:paraId="44247A1E" w14:textId="77777777"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</w:rPr>
              <w:t>百万</w:t>
            </w:r>
          </w:p>
        </w:tc>
        <w:tc>
          <w:tcPr>
            <w:tcW w:w="826" w:type="dxa"/>
            <w:gridSpan w:val="2"/>
            <w:tcBorders>
              <w:top w:val="single" w:sz="12" w:space="0" w:color="000000"/>
              <w:left w:val="nil"/>
              <w:bottom w:val="single" w:sz="2" w:space="0" w:color="auto"/>
              <w:right w:val="single" w:sz="4" w:space="0" w:color="000000"/>
            </w:tcBorders>
          </w:tcPr>
          <w:p w14:paraId="466D995B" w14:textId="77777777"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</w:rPr>
              <w:t>十万</w:t>
            </w:r>
          </w:p>
        </w:tc>
        <w:tc>
          <w:tcPr>
            <w:tcW w:w="826" w:type="dxa"/>
            <w:tcBorders>
              <w:top w:val="single" w:sz="12" w:space="0" w:color="000000"/>
              <w:left w:val="nil"/>
              <w:bottom w:val="single" w:sz="2" w:space="0" w:color="auto"/>
              <w:right w:val="single" w:sz="4" w:space="0" w:color="000000"/>
            </w:tcBorders>
          </w:tcPr>
          <w:p w14:paraId="75A10455" w14:textId="77777777"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</w:rPr>
              <w:t>万</w:t>
            </w:r>
          </w:p>
        </w:tc>
        <w:tc>
          <w:tcPr>
            <w:tcW w:w="826" w:type="dxa"/>
            <w:tcBorders>
              <w:top w:val="single" w:sz="12" w:space="0" w:color="000000"/>
              <w:left w:val="nil"/>
              <w:bottom w:val="single" w:sz="2" w:space="0" w:color="auto"/>
              <w:right w:val="single" w:sz="12" w:space="0" w:color="000000"/>
            </w:tcBorders>
          </w:tcPr>
          <w:p w14:paraId="3D302DA3" w14:textId="77777777"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</w:rPr>
              <w:t>千</w:t>
            </w:r>
          </w:p>
        </w:tc>
        <w:tc>
          <w:tcPr>
            <w:tcW w:w="826" w:type="dxa"/>
            <w:tcBorders>
              <w:top w:val="single" w:sz="12" w:space="0" w:color="000000"/>
              <w:left w:val="nil"/>
              <w:bottom w:val="single" w:sz="2" w:space="0" w:color="auto"/>
              <w:right w:val="single" w:sz="4" w:space="0" w:color="000000"/>
            </w:tcBorders>
          </w:tcPr>
          <w:p w14:paraId="7C538A52" w14:textId="77777777"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</w:rPr>
              <w:t>百</w:t>
            </w:r>
          </w:p>
        </w:tc>
        <w:tc>
          <w:tcPr>
            <w:tcW w:w="826" w:type="dxa"/>
            <w:tcBorders>
              <w:top w:val="single" w:sz="12" w:space="0" w:color="000000"/>
              <w:left w:val="nil"/>
              <w:bottom w:val="single" w:sz="2" w:space="0" w:color="auto"/>
              <w:right w:val="single" w:sz="4" w:space="0" w:color="000000"/>
            </w:tcBorders>
          </w:tcPr>
          <w:p w14:paraId="2BEE7044" w14:textId="77777777"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</w:rPr>
              <w:t>十</w:t>
            </w:r>
          </w:p>
        </w:tc>
        <w:tc>
          <w:tcPr>
            <w:tcW w:w="826" w:type="dxa"/>
            <w:tcBorders>
              <w:top w:val="single" w:sz="12" w:space="0" w:color="000000"/>
              <w:left w:val="nil"/>
              <w:bottom w:val="single" w:sz="2" w:space="0" w:color="auto"/>
              <w:right w:val="single" w:sz="12" w:space="0" w:color="000000"/>
            </w:tcBorders>
          </w:tcPr>
          <w:p w14:paraId="75559992" w14:textId="77777777"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708" w:type="dxa"/>
            <w:gridSpan w:val="3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FF17112" w14:textId="77777777"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8BA345" w14:textId="77777777"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7657F4" w:rsidRPr="001B6496" w14:paraId="204107C4" w14:textId="77777777" w:rsidTr="00772627">
        <w:trPr>
          <w:cantSplit/>
          <w:trHeight w:hRule="exact" w:val="1271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5D107A" w14:textId="77777777" w:rsidR="007657F4" w:rsidRPr="001B6496" w:rsidRDefault="007657F4" w:rsidP="00874D9D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D4DC727" w14:textId="77777777" w:rsidR="007657F4" w:rsidRPr="001B6496" w:rsidRDefault="007657F4" w:rsidP="00874D9D">
            <w:pPr>
              <w:pStyle w:val="a3"/>
              <w:spacing w:line="299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8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8" w:space="0" w:color="auto"/>
              <w:right w:val="nil"/>
            </w:tcBorders>
          </w:tcPr>
          <w:p w14:paraId="7BDDEACC" w14:textId="77777777" w:rsidR="007657F4" w:rsidRPr="001B6496" w:rsidRDefault="007657F4" w:rsidP="00874D9D">
            <w:pPr>
              <w:pStyle w:val="a3"/>
              <w:spacing w:before="105" w:line="299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0B859534" w14:textId="77777777" w:rsidR="007657F4" w:rsidRPr="001B6496" w:rsidRDefault="007657F4" w:rsidP="00BF71B7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nil"/>
              <w:bottom w:val="single" w:sz="18" w:space="0" w:color="auto"/>
              <w:right w:val="single" w:sz="12" w:space="0" w:color="000000"/>
            </w:tcBorders>
          </w:tcPr>
          <w:p w14:paraId="1EB9B53F" w14:textId="77777777" w:rsidR="007657F4" w:rsidRPr="001B6496" w:rsidRDefault="007657F4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26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single" w:sz="4" w:space="0" w:color="000000"/>
            </w:tcBorders>
          </w:tcPr>
          <w:p w14:paraId="556B050E" w14:textId="77777777" w:rsidR="007657F4" w:rsidRPr="001B6496" w:rsidRDefault="007657F4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nil"/>
              <w:bottom w:val="single" w:sz="18" w:space="0" w:color="auto"/>
              <w:right w:val="single" w:sz="4" w:space="0" w:color="000000"/>
            </w:tcBorders>
          </w:tcPr>
          <w:p w14:paraId="05ADDBC2" w14:textId="77777777" w:rsidR="007657F4" w:rsidRPr="001B6496" w:rsidRDefault="007657F4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nil"/>
              <w:bottom w:val="single" w:sz="18" w:space="0" w:color="auto"/>
              <w:right w:val="single" w:sz="12" w:space="0" w:color="000000"/>
            </w:tcBorders>
          </w:tcPr>
          <w:p w14:paraId="79D443A4" w14:textId="77777777" w:rsidR="007657F4" w:rsidRPr="001B6496" w:rsidRDefault="007657F4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nil"/>
              <w:bottom w:val="single" w:sz="18" w:space="0" w:color="auto"/>
              <w:right w:val="single" w:sz="4" w:space="0" w:color="000000"/>
            </w:tcBorders>
          </w:tcPr>
          <w:p w14:paraId="5F33E42F" w14:textId="77777777" w:rsidR="007657F4" w:rsidRPr="001B6496" w:rsidRDefault="007657F4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nil"/>
              <w:bottom w:val="single" w:sz="18" w:space="0" w:color="auto"/>
              <w:right w:val="single" w:sz="4" w:space="0" w:color="000000"/>
            </w:tcBorders>
          </w:tcPr>
          <w:p w14:paraId="64C5D7C8" w14:textId="77777777" w:rsidR="007657F4" w:rsidRPr="001B6496" w:rsidRDefault="007657F4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nil"/>
              <w:bottom w:val="single" w:sz="18" w:space="0" w:color="auto"/>
              <w:right w:val="single" w:sz="12" w:space="0" w:color="000000"/>
            </w:tcBorders>
          </w:tcPr>
          <w:p w14:paraId="14F40566" w14:textId="77777777" w:rsidR="007657F4" w:rsidRPr="001B6496" w:rsidRDefault="007657F4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07FE98D" w14:textId="77777777" w:rsidR="007657F4" w:rsidRPr="001B6496" w:rsidRDefault="007657F4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2FBBB5" w14:textId="77777777" w:rsidR="007657F4" w:rsidRPr="001B6496" w:rsidRDefault="007657F4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74D9D" w:rsidRPr="001B6496" w14:paraId="177122FA" w14:textId="77777777" w:rsidTr="00874D9D">
        <w:trPr>
          <w:cantSplit/>
          <w:trHeight w:hRule="exact" w:val="3160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D3AB2A" w14:textId="77777777" w:rsidR="00874D9D" w:rsidRPr="001B6496" w:rsidRDefault="00874D9D" w:rsidP="00874D9D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204" w:type="dxa"/>
            <w:gridSpan w:val="1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5A569B" w14:textId="77777777" w:rsidR="00874D9D" w:rsidRPr="001B6496" w:rsidRDefault="00874D9D" w:rsidP="00874D9D">
            <w:pPr>
              <w:pStyle w:val="a3"/>
              <w:spacing w:before="105" w:line="493" w:lineRule="exact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</w:rPr>
              <w:t>【注意事項】</w:t>
            </w:r>
          </w:p>
          <w:p w14:paraId="4CB944F6" w14:textId="77777777" w:rsidR="00874D9D" w:rsidRPr="001B6496" w:rsidRDefault="00874D9D" w:rsidP="00874D9D">
            <w:pPr>
              <w:pStyle w:val="a3"/>
              <w:spacing w:line="299" w:lineRule="exact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  <w:spacing w:val="11"/>
                <w:sz w:val="18"/>
                <w:szCs w:val="18"/>
              </w:rPr>
              <w:t xml:space="preserve">　・　</w:t>
            </w:r>
            <w:r w:rsidRPr="00BF71B7">
              <w:rPr>
                <w:rFonts w:asciiTheme="minorEastAsia" w:eastAsiaTheme="minorEastAsia" w:hAnsiTheme="minorEastAsia" w:hint="eastAsia"/>
                <w:b/>
                <w:spacing w:val="11"/>
                <w:sz w:val="18"/>
                <w:szCs w:val="18"/>
                <w:u w:val="single"/>
              </w:rPr>
              <w:t>入札金額欄には、消費税抜きの金額で記入願います。</w:t>
            </w:r>
          </w:p>
          <w:p w14:paraId="7A97643C" w14:textId="77777777" w:rsidR="00C63468" w:rsidRDefault="009671B7" w:rsidP="00C63468">
            <w:pPr>
              <w:pStyle w:val="a3"/>
              <w:numPr>
                <w:ilvl w:val="0"/>
                <w:numId w:val="2"/>
              </w:numPr>
              <w:spacing w:line="299" w:lineRule="exact"/>
              <w:rPr>
                <w:rFonts w:asciiTheme="minorEastAsia" w:eastAsiaTheme="minorEastAsia" w:hAnsiTheme="minorEastAsia"/>
                <w:spacing w:val="-4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18"/>
                <w:szCs w:val="18"/>
              </w:rPr>
              <w:t>売買代金（契約金額）は、落札金額に消費税</w:t>
            </w:r>
            <w:r w:rsidR="00C63468">
              <w:rPr>
                <w:rFonts w:asciiTheme="minorEastAsia" w:eastAsiaTheme="minorEastAsia" w:hAnsiTheme="minorEastAsia" w:hint="eastAsia"/>
                <w:spacing w:val="-4"/>
                <w:sz w:val="18"/>
                <w:szCs w:val="18"/>
              </w:rPr>
              <w:t>を加算した額となります。</w:t>
            </w:r>
          </w:p>
          <w:p w14:paraId="1CED4DF5" w14:textId="77777777" w:rsidR="00874D9D" w:rsidRPr="001B6496" w:rsidRDefault="00874D9D" w:rsidP="00912339">
            <w:pPr>
              <w:pStyle w:val="a3"/>
              <w:spacing w:line="299" w:lineRule="exact"/>
              <w:ind w:firstLineChars="100" w:firstLine="172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  <w:spacing w:val="-4"/>
                <w:sz w:val="18"/>
                <w:szCs w:val="18"/>
              </w:rPr>
              <w:t>・　記入には黒のペン又はボ</w:t>
            </w:r>
            <w:r w:rsidR="00912339">
              <w:rPr>
                <w:rFonts w:asciiTheme="minorEastAsia" w:eastAsiaTheme="minorEastAsia" w:hAnsiTheme="minorEastAsia" w:hint="eastAsia"/>
                <w:spacing w:val="-4"/>
                <w:sz w:val="18"/>
                <w:szCs w:val="18"/>
              </w:rPr>
              <w:t>ールペンを用い、入札金額欄には、算用数字で記入し、頭に</w:t>
            </w:r>
            <w:r w:rsidRPr="001B6496">
              <w:rPr>
                <w:rFonts w:asciiTheme="minorEastAsia" w:eastAsiaTheme="minorEastAsia" w:hAnsiTheme="minorEastAsia" w:hint="eastAsia"/>
                <w:spacing w:val="-4"/>
                <w:sz w:val="18"/>
                <w:szCs w:val="18"/>
              </w:rPr>
              <w:t>「￥」をつけ</w:t>
            </w:r>
            <w:r w:rsidR="00912339">
              <w:rPr>
                <w:rFonts w:asciiTheme="minorEastAsia" w:eastAsiaTheme="minorEastAsia" w:hAnsiTheme="minorEastAsia" w:hint="eastAsia"/>
                <w:spacing w:val="-4"/>
                <w:sz w:val="18"/>
                <w:szCs w:val="18"/>
              </w:rPr>
              <w:t>てください。</w:t>
            </w:r>
          </w:p>
          <w:p w14:paraId="56D462BB" w14:textId="77777777" w:rsidR="00874D9D" w:rsidRPr="001B6496" w:rsidRDefault="00874D9D" w:rsidP="00874D9D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  <w:spacing w:val="-4"/>
                <w:sz w:val="18"/>
                <w:szCs w:val="18"/>
              </w:rPr>
              <w:t xml:space="preserve">　・　代理人が入札する場合は、入札者の住所・氏名を記入の上、代理人の住所・氏名を記入し、委任状の代理人使</w:t>
            </w:r>
          </w:p>
          <w:p w14:paraId="2CDC78A6" w14:textId="77777777" w:rsidR="00874D9D" w:rsidRPr="001B6496" w:rsidRDefault="00874D9D" w:rsidP="00874D9D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  <w:spacing w:val="11"/>
                <w:sz w:val="18"/>
                <w:szCs w:val="18"/>
              </w:rPr>
              <w:t xml:space="preserve">　　用印鑑を押印してください。（代理人が入札する場合は、入札者の印鑑は必要ありません。）</w:t>
            </w:r>
          </w:p>
        </w:tc>
        <w:tc>
          <w:tcPr>
            <w:tcW w:w="1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0D548B" w14:textId="77777777" w:rsidR="00874D9D" w:rsidRPr="001B6496" w:rsidRDefault="00874D9D" w:rsidP="00874D9D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6A57996C" w14:textId="77777777" w:rsidR="00874D9D" w:rsidRDefault="00874D9D" w:rsidP="00874D9D">
      <w:pPr>
        <w:pStyle w:val="a3"/>
        <w:spacing w:line="299" w:lineRule="exact"/>
        <w:rPr>
          <w:rFonts w:asciiTheme="minorEastAsia" w:eastAsiaTheme="minorEastAsia" w:hAnsiTheme="minorEastAsia"/>
          <w:spacing w:val="0"/>
        </w:rPr>
      </w:pPr>
    </w:p>
    <w:p w14:paraId="3DA5C4D0" w14:textId="77777777" w:rsidR="00772627" w:rsidRDefault="00772627" w:rsidP="00874D9D">
      <w:pPr>
        <w:pStyle w:val="a3"/>
        <w:spacing w:line="299" w:lineRule="exact"/>
        <w:rPr>
          <w:rFonts w:asciiTheme="minorEastAsia" w:eastAsiaTheme="minorEastAsia" w:hAnsiTheme="minorEastAsia"/>
          <w:spacing w:val="0"/>
        </w:rPr>
      </w:pPr>
    </w:p>
    <w:p w14:paraId="1B7C2DB7" w14:textId="77777777" w:rsidR="00772627" w:rsidRDefault="00772627" w:rsidP="00874D9D">
      <w:pPr>
        <w:pStyle w:val="a3"/>
        <w:spacing w:line="299" w:lineRule="exact"/>
        <w:rPr>
          <w:rFonts w:asciiTheme="minorEastAsia" w:eastAsiaTheme="minorEastAsia" w:hAnsiTheme="minorEastAsia"/>
          <w:spacing w:val="0"/>
        </w:rPr>
      </w:pPr>
    </w:p>
    <w:p w14:paraId="05F28A45" w14:textId="77777777" w:rsidR="00772627" w:rsidRDefault="00772627" w:rsidP="00874D9D">
      <w:pPr>
        <w:pStyle w:val="a3"/>
        <w:spacing w:line="299" w:lineRule="exact"/>
        <w:rPr>
          <w:rFonts w:asciiTheme="minorEastAsia" w:eastAsiaTheme="minorEastAsia" w:hAnsiTheme="minorEastAsia"/>
          <w:spacing w:val="0"/>
        </w:rPr>
      </w:pPr>
    </w:p>
    <w:p w14:paraId="44AF22CD" w14:textId="77777777" w:rsidR="00376893" w:rsidRDefault="00376893" w:rsidP="00874D9D">
      <w:pPr>
        <w:pStyle w:val="a3"/>
        <w:spacing w:line="299" w:lineRule="exact"/>
        <w:rPr>
          <w:rFonts w:asciiTheme="minorEastAsia" w:eastAsiaTheme="minorEastAsia" w:hAnsiTheme="minorEastAsia"/>
          <w:spacing w:val="0"/>
        </w:rPr>
      </w:pPr>
    </w:p>
    <w:p w14:paraId="0DD6F2FC" w14:textId="77777777" w:rsidR="00772627" w:rsidRPr="001B6496" w:rsidRDefault="00772627" w:rsidP="00874D9D">
      <w:pPr>
        <w:pStyle w:val="a3"/>
        <w:spacing w:line="299" w:lineRule="exact"/>
        <w:rPr>
          <w:rFonts w:asciiTheme="minorEastAsia" w:eastAsiaTheme="minorEastAsia" w:hAnsiTheme="minorEastAsia"/>
          <w:spacing w:val="0"/>
        </w:rPr>
      </w:pPr>
    </w:p>
    <w:p w14:paraId="0A345F3A" w14:textId="77777777" w:rsidR="00874D9D" w:rsidRPr="001B6496" w:rsidRDefault="00874D9D" w:rsidP="00874D9D">
      <w:pPr>
        <w:pStyle w:val="a3"/>
        <w:spacing w:line="299" w:lineRule="exact"/>
        <w:rPr>
          <w:rFonts w:asciiTheme="minorEastAsia" w:eastAsiaTheme="minorEastAsia" w:hAnsiTheme="minorEastAsia"/>
          <w:spacing w:val="0"/>
        </w:rPr>
      </w:pPr>
      <w:r w:rsidRPr="001B6496">
        <w:rPr>
          <w:rFonts w:asciiTheme="minorEastAsia" w:eastAsiaTheme="minorEastAsia" w:hAnsiTheme="minorEastAsia" w:hint="eastAsia"/>
        </w:rPr>
        <w:lastRenderedPageBreak/>
        <w:t>（様式第３号）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9"/>
        <w:gridCol w:w="1501"/>
        <w:gridCol w:w="6995"/>
        <w:gridCol w:w="708"/>
        <w:gridCol w:w="177"/>
      </w:tblGrid>
      <w:tr w:rsidR="00874D9D" w:rsidRPr="001B6496" w14:paraId="1CCCBDBE" w14:textId="77777777" w:rsidTr="00874D9D">
        <w:trPr>
          <w:cantSplit/>
          <w:trHeight w:hRule="exact" w:val="141"/>
        </w:trPr>
        <w:tc>
          <w:tcPr>
            <w:tcW w:w="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35F7F5" w14:textId="77777777" w:rsidR="00874D9D" w:rsidRPr="001B6496" w:rsidRDefault="00874D9D" w:rsidP="00874D9D">
            <w:pPr>
              <w:pStyle w:val="a3"/>
              <w:spacing w:line="299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204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F763B36" w14:textId="77777777" w:rsidR="00874D9D" w:rsidRPr="001B6496" w:rsidRDefault="00874D9D" w:rsidP="00874D9D">
            <w:pPr>
              <w:pStyle w:val="a3"/>
              <w:spacing w:line="299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CA4BD9" w14:textId="77777777" w:rsidR="00874D9D" w:rsidRPr="001B6496" w:rsidRDefault="00874D9D" w:rsidP="00874D9D">
            <w:pPr>
              <w:pStyle w:val="a3"/>
              <w:spacing w:line="299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74D9D" w:rsidRPr="001B6496" w14:paraId="373C2DEC" w14:textId="77777777" w:rsidTr="00874D9D">
        <w:trPr>
          <w:cantSplit/>
          <w:trHeight w:val="291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97E9CD" w14:textId="77777777" w:rsidR="00874D9D" w:rsidRPr="001B6496" w:rsidRDefault="00874D9D" w:rsidP="00874D9D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204" w:type="dxa"/>
            <w:gridSpan w:val="3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FF15E1F" w14:textId="77777777" w:rsidR="00874D9D" w:rsidRPr="001B6496" w:rsidRDefault="00874D9D" w:rsidP="00874D9D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B4C6D1" w14:textId="77777777" w:rsidR="00874D9D" w:rsidRPr="001B6496" w:rsidRDefault="00874D9D" w:rsidP="00874D9D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74D9D" w:rsidRPr="00812A31" w14:paraId="43249BF4" w14:textId="77777777" w:rsidTr="00874D9D">
        <w:trPr>
          <w:cantSplit/>
          <w:trHeight w:hRule="exact" w:val="4991"/>
        </w:trPr>
        <w:tc>
          <w:tcPr>
            <w:tcW w:w="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BA8317" w14:textId="77777777" w:rsidR="00874D9D" w:rsidRPr="001B6496" w:rsidRDefault="00874D9D" w:rsidP="00874D9D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204" w:type="dxa"/>
            <w:gridSpan w:val="3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043C05B" w14:textId="77777777" w:rsidR="00874D9D" w:rsidRPr="001B6496" w:rsidRDefault="00874D9D" w:rsidP="00874D9D">
            <w:pPr>
              <w:pStyle w:val="a3"/>
              <w:spacing w:before="105" w:line="587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  <w:spacing w:val="22"/>
                <w:sz w:val="36"/>
                <w:szCs w:val="36"/>
              </w:rPr>
              <w:t>委　　任　　状</w:t>
            </w:r>
          </w:p>
          <w:p w14:paraId="423722F9" w14:textId="77777777" w:rsidR="00874D9D" w:rsidRPr="001B6496" w:rsidRDefault="00874D9D" w:rsidP="00874D9D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584581F9" w14:textId="77777777" w:rsidR="00874D9D" w:rsidRPr="001B6496" w:rsidRDefault="00874D9D" w:rsidP="00874D9D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7D981BAC" w14:textId="77777777" w:rsidR="00874D9D" w:rsidRPr="001B6496" w:rsidRDefault="00874D9D" w:rsidP="00874D9D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4F6A9D1B" w14:textId="77777777" w:rsidR="00874D9D" w:rsidRPr="001B6496" w:rsidRDefault="00874D9D" w:rsidP="00874D9D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</w:rPr>
              <w:t xml:space="preserve">　　　　　　　代理人　　</w:t>
            </w:r>
            <w:r w:rsidRPr="001B6496">
              <w:rPr>
                <w:rFonts w:asciiTheme="minorEastAsia" w:eastAsiaTheme="minorEastAsia" w:hAnsiTheme="minorEastAsia" w:hint="eastAsia"/>
                <w:u w:val="single" w:color="000000"/>
              </w:rPr>
              <w:t xml:space="preserve">住　所　　　　　　　　　　　　　　　　　　　　　　</w:t>
            </w:r>
          </w:p>
          <w:p w14:paraId="4819E5F5" w14:textId="77777777" w:rsidR="00874D9D" w:rsidRPr="001B6496" w:rsidRDefault="00874D9D" w:rsidP="00874D9D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2497B6FB" w14:textId="77777777" w:rsidR="00874D9D" w:rsidRPr="001B6496" w:rsidRDefault="00874D9D" w:rsidP="00874D9D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</w:rPr>
              <w:t xml:space="preserve">　　　　　　　　　　　　</w:t>
            </w:r>
            <w:r w:rsidRPr="001B6496">
              <w:rPr>
                <w:rFonts w:asciiTheme="minorEastAsia" w:eastAsiaTheme="minorEastAsia" w:hAnsiTheme="minorEastAsia" w:hint="eastAsia"/>
                <w:u w:val="single" w:color="000000"/>
              </w:rPr>
              <w:t>氏　名</w:t>
            </w:r>
            <w:r w:rsidRPr="001B6496">
              <w:rPr>
                <w:rFonts w:asciiTheme="minorEastAsia" w:eastAsiaTheme="minorEastAsia" w:hAnsiTheme="minorEastAsia" w:hint="eastAsia"/>
                <w:spacing w:val="6"/>
                <w:u w:val="single" w:color="000000"/>
              </w:rPr>
              <w:t xml:space="preserve">                           </w:t>
            </w:r>
            <w:r w:rsidRPr="001B6496">
              <w:rPr>
                <w:rFonts w:asciiTheme="minorEastAsia" w:eastAsiaTheme="minorEastAsia" w:hAnsiTheme="minorEastAsia" w:hint="eastAsia"/>
                <w:u w:val="single" w:color="000000"/>
              </w:rPr>
              <w:t xml:space="preserve">　　　　</w:t>
            </w:r>
            <w:r w:rsidRPr="001B6496">
              <w:rPr>
                <w:rFonts w:asciiTheme="minorEastAsia" w:eastAsiaTheme="minorEastAsia" w:hAnsiTheme="minorEastAsia" w:hint="eastAsia"/>
                <w:spacing w:val="6"/>
                <w:u w:val="single" w:color="000000"/>
              </w:rPr>
              <w:t xml:space="preserve"> </w:t>
            </w:r>
            <w:r w:rsidRPr="001B6496">
              <w:rPr>
                <w:rFonts w:asciiTheme="minorEastAsia" w:eastAsiaTheme="minorEastAsia" w:hAnsiTheme="minorEastAsia" w:cs="ＭＳ 明朝" w:hint="eastAsia"/>
                <w:u w:val="single" w:color="000000"/>
              </w:rPr>
              <w:t>㊞</w:t>
            </w:r>
            <w:r w:rsidRPr="001B6496">
              <w:rPr>
                <w:rFonts w:asciiTheme="minorEastAsia" w:eastAsiaTheme="minorEastAsia" w:hAnsiTheme="minorEastAsia" w:hint="eastAsia"/>
                <w:u w:val="single" w:color="000000"/>
              </w:rPr>
              <w:t xml:space="preserve">　　　</w:t>
            </w:r>
          </w:p>
          <w:p w14:paraId="6B537FE4" w14:textId="77777777" w:rsidR="00874D9D" w:rsidRPr="001B6496" w:rsidRDefault="00874D9D" w:rsidP="00874D9D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7D5E3D51" w14:textId="77777777" w:rsidR="00874D9D" w:rsidRPr="001B6496" w:rsidRDefault="00874D9D" w:rsidP="00912339">
            <w:pPr>
              <w:pStyle w:val="a3"/>
              <w:ind w:firstLineChars="150" w:firstLine="354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</w:rPr>
              <w:t>私は、上記者を代理人と定め、下記の権限を委任します。</w:t>
            </w:r>
          </w:p>
          <w:p w14:paraId="2363576B" w14:textId="77777777" w:rsidR="00874D9D" w:rsidRPr="00912339" w:rsidRDefault="00874D9D" w:rsidP="00874D9D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351D7B9D" w14:textId="77777777" w:rsidR="00874D9D" w:rsidRPr="001B6496" w:rsidRDefault="00874D9D" w:rsidP="00874D9D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1B6496">
              <w:rPr>
                <w:rFonts w:asciiTheme="minorEastAsia" w:eastAsiaTheme="minorEastAsia" w:hAnsiTheme="minorEastAsia" w:hint="eastAsia"/>
              </w:rPr>
              <w:t>記</w:t>
            </w:r>
          </w:p>
          <w:p w14:paraId="471C0469" w14:textId="77777777" w:rsidR="00874D9D" w:rsidRPr="001B6496" w:rsidRDefault="00874D9D" w:rsidP="00874D9D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  <w:p w14:paraId="18E209D6" w14:textId="77777777" w:rsidR="00874D9D" w:rsidRPr="00FC47CE" w:rsidRDefault="00912339" w:rsidP="00095523">
            <w:pPr>
              <w:pStyle w:val="a3"/>
              <w:ind w:left="202" w:hangingChars="100" w:hanging="202"/>
              <w:rPr>
                <w:rFonts w:asciiTheme="minorEastAsia" w:eastAsiaTheme="minorEastAsia" w:hAnsiTheme="minorEastAsia"/>
                <w:spacing w:val="4"/>
              </w:rPr>
            </w:pPr>
            <w:r>
              <w:rPr>
                <w:rFonts w:asciiTheme="minorEastAsia" w:eastAsiaTheme="minorEastAsia" w:hAnsiTheme="minorEastAsia" w:hint="eastAsia"/>
                <w:spacing w:val="-4"/>
              </w:rPr>
              <w:t xml:space="preserve"> </w:t>
            </w:r>
            <w:r w:rsidR="0073754D">
              <w:rPr>
                <w:rFonts w:asciiTheme="minorEastAsia" w:eastAsiaTheme="minorEastAsia" w:hAnsiTheme="minorEastAsia" w:hint="eastAsia"/>
                <w:spacing w:val="-4"/>
              </w:rPr>
              <w:t xml:space="preserve"> </w:t>
            </w:r>
            <w:r w:rsidR="0073754D">
              <w:rPr>
                <w:rFonts w:asciiTheme="minorEastAsia" w:eastAsiaTheme="minorEastAsia" w:hAnsiTheme="minorEastAsia" w:hint="eastAsia"/>
                <w:spacing w:val="4"/>
              </w:rPr>
              <w:t>令和８</w:t>
            </w:r>
            <w:r w:rsidR="00874D9D" w:rsidRPr="001B6496">
              <w:rPr>
                <w:rFonts w:asciiTheme="minorEastAsia" w:eastAsiaTheme="minorEastAsia" w:hAnsiTheme="minorEastAsia" w:hint="eastAsia"/>
                <w:spacing w:val="4"/>
              </w:rPr>
              <w:t>年</w:t>
            </w:r>
            <w:r w:rsidR="001F7B38">
              <w:rPr>
                <w:rFonts w:asciiTheme="minorEastAsia" w:eastAsiaTheme="minorEastAsia" w:hAnsiTheme="minorEastAsia" w:hint="eastAsia"/>
                <w:spacing w:val="4"/>
              </w:rPr>
              <w:t>３</w:t>
            </w:r>
            <w:r w:rsidR="00874D9D" w:rsidRPr="001B6496">
              <w:rPr>
                <w:rFonts w:asciiTheme="minorEastAsia" w:eastAsiaTheme="minorEastAsia" w:hAnsiTheme="minorEastAsia" w:hint="eastAsia"/>
                <w:spacing w:val="4"/>
              </w:rPr>
              <w:t>月</w:t>
            </w:r>
            <w:r w:rsidR="002F38F8">
              <w:rPr>
                <w:rFonts w:asciiTheme="minorEastAsia" w:eastAsiaTheme="minorEastAsia" w:hAnsiTheme="minorEastAsia" w:hint="eastAsia"/>
                <w:spacing w:val="4"/>
              </w:rPr>
              <w:t>３０</w:t>
            </w:r>
            <w:r w:rsidR="00874D9D" w:rsidRPr="001B6496">
              <w:rPr>
                <w:rFonts w:asciiTheme="minorEastAsia" w:eastAsiaTheme="minorEastAsia" w:hAnsiTheme="minorEastAsia" w:hint="eastAsia"/>
                <w:spacing w:val="4"/>
              </w:rPr>
              <w:t>日に執行する次の車両（</w:t>
            </w:r>
            <w:r w:rsidR="002D6914">
              <w:rPr>
                <w:rFonts w:asciiTheme="minorEastAsia" w:eastAsiaTheme="minorEastAsia" w:hAnsiTheme="minorEastAsia" w:hint="eastAsia"/>
                <w:spacing w:val="4"/>
              </w:rPr>
              <w:t>乗用芝刈機</w:t>
            </w:r>
            <w:r w:rsidR="00874D9D" w:rsidRPr="001B6496">
              <w:rPr>
                <w:rFonts w:asciiTheme="minorEastAsia" w:eastAsiaTheme="minorEastAsia" w:hAnsiTheme="minorEastAsia" w:hint="eastAsia"/>
                <w:spacing w:val="4"/>
              </w:rPr>
              <w:t>）の一般競争入札に関する一切の</w:t>
            </w:r>
            <w:r w:rsidR="00874D9D" w:rsidRPr="001B6496">
              <w:rPr>
                <w:rFonts w:asciiTheme="minorEastAsia" w:eastAsiaTheme="minorEastAsia" w:hAnsiTheme="minorEastAsia" w:hint="eastAsia"/>
              </w:rPr>
              <w:t>権限</w:t>
            </w:r>
          </w:p>
        </w:tc>
        <w:tc>
          <w:tcPr>
            <w:tcW w:w="1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A01A7A" w14:textId="77777777" w:rsidR="00874D9D" w:rsidRPr="001B6496" w:rsidRDefault="00874D9D" w:rsidP="00874D9D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74D9D" w:rsidRPr="001B6496" w14:paraId="1BCE3085" w14:textId="77777777" w:rsidTr="00874D9D">
        <w:trPr>
          <w:cantSplit/>
          <w:trHeight w:hRule="exact" w:val="331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7FAD1D" w14:textId="77777777" w:rsidR="00874D9D" w:rsidRPr="001B6496" w:rsidRDefault="00874D9D" w:rsidP="00874D9D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01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3212AB2" w14:textId="77777777" w:rsidR="00874D9D" w:rsidRPr="001B6496" w:rsidRDefault="00874D9D" w:rsidP="00874D9D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BD91" w14:textId="77777777" w:rsidR="00874D9D" w:rsidRPr="001B6496" w:rsidRDefault="00874D9D" w:rsidP="00874D9D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</w:rPr>
              <w:t>物品名（車両の名称）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BC8216B" w14:textId="77777777" w:rsidR="00874D9D" w:rsidRPr="001B6496" w:rsidRDefault="00874D9D" w:rsidP="00874D9D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B6D31F" w14:textId="77777777" w:rsidR="00874D9D" w:rsidRPr="001B6496" w:rsidRDefault="00874D9D" w:rsidP="00874D9D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74D9D" w:rsidRPr="00466BEB" w14:paraId="39B03641" w14:textId="77777777" w:rsidTr="00874D9D">
        <w:trPr>
          <w:cantSplit/>
          <w:trHeight w:hRule="exact" w:val="993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281324" w14:textId="77777777" w:rsidR="00874D9D" w:rsidRPr="001B6496" w:rsidRDefault="00874D9D" w:rsidP="00874D9D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C732817" w14:textId="77777777" w:rsidR="00874D9D" w:rsidRPr="001B6496" w:rsidRDefault="00874D9D" w:rsidP="00874D9D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D64B" w14:textId="77777777" w:rsidR="00874D9D" w:rsidRPr="001B6496" w:rsidRDefault="002D6914" w:rsidP="002D6914">
            <w:pPr>
              <w:pStyle w:val="a3"/>
              <w:spacing w:before="105" w:line="561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乗用芝刈機</w:t>
            </w:r>
            <w:r w:rsidR="00CD2B05">
              <w:rPr>
                <w:rFonts w:asciiTheme="minorEastAsia" w:eastAsiaTheme="minorEastAsia" w:hAnsiTheme="minorEastAsia" w:hint="eastAsia"/>
                <w:spacing w:val="0"/>
              </w:rPr>
              <w:t>（</w:t>
            </w:r>
            <w:r>
              <w:rPr>
                <w:rFonts w:asciiTheme="minorEastAsia" w:eastAsiaTheme="minorEastAsia" w:hAnsiTheme="minorEastAsia" w:hint="eastAsia"/>
                <w:spacing w:val="0"/>
              </w:rPr>
              <w:t>バロネス</w:t>
            </w:r>
            <w:r w:rsidR="001F7B38">
              <w:rPr>
                <w:rFonts w:asciiTheme="minorEastAsia" w:eastAsiaTheme="minorEastAsia" w:hAnsiTheme="minorEastAsia" w:hint="eastAsia"/>
                <w:spacing w:val="0"/>
              </w:rPr>
              <w:t>GM10</w:t>
            </w:r>
            <w:r w:rsidR="00912339">
              <w:rPr>
                <w:rFonts w:asciiTheme="minorEastAsia" w:eastAsiaTheme="minorEastAsia" w:hAnsiTheme="minorEastAsia" w:hint="eastAsia"/>
                <w:spacing w:val="0"/>
              </w:rPr>
              <w:t>0A</w:t>
            </w:r>
            <w:r w:rsidR="00FB6084" w:rsidRPr="00FB6084">
              <w:rPr>
                <w:rFonts w:asciiTheme="minorEastAsia" w:eastAsiaTheme="minorEastAsia" w:hAnsiTheme="minorEastAsia" w:hint="eastAsia"/>
                <w:spacing w:val="0"/>
              </w:rPr>
              <w:t>）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E8AD038" w14:textId="77777777" w:rsidR="00874D9D" w:rsidRPr="001B6496" w:rsidRDefault="00874D9D" w:rsidP="00874D9D">
            <w:pPr>
              <w:pStyle w:val="a3"/>
              <w:spacing w:before="105" w:line="561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62A712" w14:textId="77777777" w:rsidR="00874D9D" w:rsidRPr="001B6496" w:rsidRDefault="00874D9D" w:rsidP="00874D9D">
            <w:pPr>
              <w:pStyle w:val="a3"/>
              <w:spacing w:before="105" w:line="561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74D9D" w:rsidRPr="001B6496" w14:paraId="4A7A3718" w14:textId="77777777" w:rsidTr="00874D9D">
        <w:trPr>
          <w:cantSplit/>
          <w:trHeight w:hRule="exact" w:val="5852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1E37DA" w14:textId="77777777" w:rsidR="00874D9D" w:rsidRPr="001B6496" w:rsidRDefault="00874D9D" w:rsidP="00874D9D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204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5170AC" w14:textId="77777777" w:rsidR="00874D9D" w:rsidRPr="001F7B38" w:rsidRDefault="00874D9D" w:rsidP="00874D9D">
            <w:pPr>
              <w:pStyle w:val="a3"/>
              <w:spacing w:before="105"/>
              <w:rPr>
                <w:rFonts w:asciiTheme="minorEastAsia" w:eastAsiaTheme="minorEastAsia" w:hAnsiTheme="minorEastAsia"/>
                <w:spacing w:val="0"/>
              </w:rPr>
            </w:pPr>
          </w:p>
          <w:p w14:paraId="215C6575" w14:textId="77777777" w:rsidR="00874D9D" w:rsidRPr="001B6496" w:rsidRDefault="0073754D" w:rsidP="00874D9D">
            <w:pPr>
              <w:pStyle w:val="a3"/>
              <w:spacing w:line="561" w:lineRule="exact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令和８</w:t>
            </w:r>
            <w:r w:rsidR="00874D9D" w:rsidRPr="001B6496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874D9D" w:rsidRPr="001B6496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874D9D" w:rsidRPr="001B6496">
              <w:rPr>
                <w:rFonts w:asciiTheme="minorEastAsia" w:eastAsiaTheme="minorEastAsia" w:hAnsiTheme="minorEastAsia" w:hint="eastAsia"/>
              </w:rPr>
              <w:t>日</w:t>
            </w:r>
          </w:p>
          <w:p w14:paraId="70ACED6D" w14:textId="77777777" w:rsidR="00874D9D" w:rsidRPr="001B6496" w:rsidRDefault="00874D9D" w:rsidP="00874D9D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351D6A15" w14:textId="77777777" w:rsidR="00874D9D" w:rsidRPr="001B6496" w:rsidRDefault="00874D9D" w:rsidP="003A20B7">
            <w:pPr>
              <w:pStyle w:val="a3"/>
              <w:spacing w:line="366" w:lineRule="exact"/>
              <w:ind w:firstLineChars="150" w:firstLine="354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</w:rPr>
              <w:t xml:space="preserve">八雲町長　</w:t>
            </w:r>
            <w:r w:rsidR="00E139DA" w:rsidRPr="001B649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73754D">
              <w:rPr>
                <w:rFonts w:asciiTheme="minorEastAsia" w:eastAsiaTheme="minorEastAsia" w:hAnsiTheme="minorEastAsia" w:hint="eastAsia"/>
                <w:spacing w:val="14"/>
                <w:sz w:val="24"/>
                <w:szCs w:val="24"/>
              </w:rPr>
              <w:t xml:space="preserve">萬　谷　　俊　美　</w:t>
            </w:r>
            <w:r w:rsidRPr="001B6496">
              <w:rPr>
                <w:rFonts w:asciiTheme="minorEastAsia" w:eastAsiaTheme="minorEastAsia" w:hAnsiTheme="minorEastAsia" w:hint="eastAsia"/>
              </w:rPr>
              <w:t xml:space="preserve">　　様</w:t>
            </w:r>
          </w:p>
          <w:p w14:paraId="447B684B" w14:textId="77777777" w:rsidR="00874D9D" w:rsidRPr="001B6496" w:rsidRDefault="00874D9D" w:rsidP="00874D9D">
            <w:pPr>
              <w:pStyle w:val="a3"/>
              <w:spacing w:line="366" w:lineRule="exact"/>
              <w:rPr>
                <w:rFonts w:asciiTheme="minorEastAsia" w:eastAsiaTheme="minorEastAsia" w:hAnsiTheme="minorEastAsia"/>
                <w:spacing w:val="0"/>
              </w:rPr>
            </w:pPr>
          </w:p>
          <w:p w14:paraId="4D5CD5B8" w14:textId="77777777" w:rsidR="00874D9D" w:rsidRPr="001B6496" w:rsidRDefault="00874D9D" w:rsidP="00874D9D">
            <w:pPr>
              <w:pStyle w:val="a3"/>
              <w:spacing w:line="366" w:lineRule="exact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  <w:r w:rsidRPr="001B6496">
              <w:rPr>
                <w:rFonts w:asciiTheme="minorEastAsia" w:eastAsiaTheme="minorEastAsia" w:hAnsiTheme="minorEastAsia" w:hint="eastAsia"/>
                <w:spacing w:val="6"/>
              </w:rPr>
              <w:t xml:space="preserve"> </w:t>
            </w:r>
            <w:r w:rsidRPr="001B6496">
              <w:rPr>
                <w:rFonts w:asciiTheme="minorEastAsia" w:eastAsiaTheme="minorEastAsia" w:hAnsiTheme="minorEastAsia" w:hint="eastAsia"/>
              </w:rPr>
              <w:t>委任者</w:t>
            </w:r>
          </w:p>
          <w:p w14:paraId="7D7FD0D4" w14:textId="77777777" w:rsidR="00874D9D" w:rsidRPr="001B6496" w:rsidRDefault="00874D9D" w:rsidP="00874D9D">
            <w:pPr>
              <w:pStyle w:val="a3"/>
              <w:spacing w:line="366" w:lineRule="exact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</w:rPr>
              <w:t xml:space="preserve">　　　　　　　　（入札者）　</w:t>
            </w:r>
            <w:r w:rsidRPr="001B6496">
              <w:rPr>
                <w:rFonts w:asciiTheme="minorEastAsia" w:eastAsiaTheme="minorEastAsia" w:hAnsiTheme="minorEastAsia" w:hint="eastAsia"/>
                <w:u w:val="single" w:color="000000"/>
              </w:rPr>
              <w:t xml:space="preserve">住所又は所在　　　　　　　　　　　　　</w:t>
            </w:r>
            <w:r w:rsidRPr="001B6496">
              <w:rPr>
                <w:rFonts w:asciiTheme="minorEastAsia" w:eastAsiaTheme="minorEastAsia" w:hAnsiTheme="minorEastAsia" w:hint="eastAsia"/>
                <w:spacing w:val="6"/>
                <w:u w:val="single" w:color="000000"/>
              </w:rPr>
              <w:t xml:space="preserve">    </w:t>
            </w:r>
            <w:r w:rsidRPr="001B6496">
              <w:rPr>
                <w:rFonts w:asciiTheme="minorEastAsia" w:eastAsiaTheme="minorEastAsia" w:hAnsiTheme="minorEastAsia" w:hint="eastAsia"/>
                <w:u w:val="single" w:color="000000"/>
              </w:rPr>
              <w:t xml:space="preserve">　</w:t>
            </w:r>
            <w:r w:rsidRPr="001B6496">
              <w:rPr>
                <w:rFonts w:asciiTheme="minorEastAsia" w:eastAsiaTheme="minorEastAsia" w:hAnsiTheme="minorEastAsia" w:hint="eastAsia"/>
                <w:spacing w:val="6"/>
                <w:u w:val="single" w:color="000000"/>
              </w:rPr>
              <w:t xml:space="preserve"> </w:t>
            </w:r>
          </w:p>
          <w:p w14:paraId="2B7B3ED1" w14:textId="77777777" w:rsidR="00874D9D" w:rsidRPr="001B6496" w:rsidRDefault="00874D9D" w:rsidP="00874D9D">
            <w:pPr>
              <w:pStyle w:val="a3"/>
              <w:spacing w:line="366" w:lineRule="exact"/>
              <w:rPr>
                <w:rFonts w:asciiTheme="minorEastAsia" w:eastAsiaTheme="minorEastAsia" w:hAnsiTheme="minorEastAsia"/>
                <w:spacing w:val="0"/>
              </w:rPr>
            </w:pPr>
          </w:p>
          <w:p w14:paraId="32259DAF" w14:textId="77777777" w:rsidR="00874D9D" w:rsidRPr="001B6496" w:rsidRDefault="00874D9D" w:rsidP="00874D9D">
            <w:pPr>
              <w:pStyle w:val="a3"/>
              <w:spacing w:line="366" w:lineRule="exact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</w:rPr>
              <w:t xml:space="preserve">　　　　　　　　　　　　　　氏名又は名称</w:t>
            </w:r>
          </w:p>
          <w:p w14:paraId="681F2088" w14:textId="77777777" w:rsidR="00874D9D" w:rsidRPr="001B6496" w:rsidRDefault="00874D9D" w:rsidP="00874D9D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</w:rPr>
              <w:t xml:space="preserve">　　　　　　　　　　　　　　</w:t>
            </w:r>
            <w:r w:rsidRPr="001B6496">
              <w:rPr>
                <w:rFonts w:asciiTheme="minorEastAsia" w:eastAsiaTheme="minorEastAsia" w:hAnsiTheme="minorEastAsia" w:hint="eastAsia"/>
                <w:u w:val="single" w:color="000000"/>
              </w:rPr>
              <w:t>及び代表者名</w:t>
            </w:r>
            <w:r w:rsidRPr="001B6496">
              <w:rPr>
                <w:rFonts w:asciiTheme="minorEastAsia" w:eastAsiaTheme="minorEastAsia" w:hAnsiTheme="minorEastAsia" w:hint="eastAsia"/>
                <w:spacing w:val="6"/>
                <w:u w:val="single" w:color="000000"/>
              </w:rPr>
              <w:t xml:space="preserve">                              </w:t>
            </w:r>
            <w:r w:rsidRPr="001B6496">
              <w:rPr>
                <w:rFonts w:asciiTheme="minorEastAsia" w:eastAsiaTheme="minorEastAsia" w:hAnsiTheme="minorEastAsia" w:cs="ＭＳ 明朝" w:hint="eastAsia"/>
                <w:u w:val="single" w:color="000000"/>
              </w:rPr>
              <w:t>㊞</w:t>
            </w:r>
            <w:r w:rsidRPr="001B6496">
              <w:rPr>
                <w:rFonts w:asciiTheme="minorEastAsia" w:eastAsiaTheme="minorEastAsia" w:hAnsiTheme="minorEastAsia" w:hint="eastAsia"/>
                <w:spacing w:val="4"/>
                <w:sz w:val="14"/>
                <w:szCs w:val="14"/>
                <w:u w:val="single" w:color="000000"/>
              </w:rPr>
              <w:t xml:space="preserve">  </w:t>
            </w:r>
          </w:p>
          <w:p w14:paraId="0D2FF912" w14:textId="77777777" w:rsidR="00874D9D" w:rsidRPr="001B6496" w:rsidRDefault="00874D9D" w:rsidP="00874D9D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0472DE17" w14:textId="77777777" w:rsidR="00874D9D" w:rsidRPr="001B6496" w:rsidRDefault="00874D9D" w:rsidP="00874D9D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</w:rPr>
              <w:t xml:space="preserve">　【注意事項】</w:t>
            </w:r>
          </w:p>
          <w:p w14:paraId="45BED4D3" w14:textId="77777777" w:rsidR="00874D9D" w:rsidRPr="001B6496" w:rsidRDefault="00874D9D" w:rsidP="003A20B7">
            <w:pPr>
              <w:pStyle w:val="a3"/>
              <w:ind w:firstLineChars="300" w:firstLine="606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  <w:spacing w:val="11"/>
                <w:sz w:val="18"/>
                <w:szCs w:val="18"/>
              </w:rPr>
              <w:t>・　１枚の委任状で２物件の委任を受けることはできません。</w:t>
            </w:r>
          </w:p>
          <w:p w14:paraId="44F76C88" w14:textId="77777777" w:rsidR="00874D9D" w:rsidRPr="001B6496" w:rsidRDefault="00874D9D" w:rsidP="003A20B7">
            <w:pPr>
              <w:pStyle w:val="a3"/>
              <w:ind w:firstLineChars="300" w:firstLine="606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  <w:spacing w:val="11"/>
                <w:sz w:val="18"/>
                <w:szCs w:val="18"/>
              </w:rPr>
              <w:t>・　入札前にこの委任状と入札参加資格書を提出してください。</w:t>
            </w:r>
          </w:p>
        </w:tc>
        <w:tc>
          <w:tcPr>
            <w:tcW w:w="1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0B7AFD" w14:textId="77777777" w:rsidR="00874D9D" w:rsidRPr="001B6496" w:rsidRDefault="00874D9D" w:rsidP="00874D9D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4DA05EDF" w14:textId="77777777" w:rsidR="00874D9D" w:rsidRPr="001B6496" w:rsidRDefault="00874D9D" w:rsidP="00874D9D">
      <w:pPr>
        <w:pStyle w:val="a3"/>
        <w:rPr>
          <w:rFonts w:asciiTheme="minorEastAsia" w:eastAsiaTheme="minorEastAsia" w:hAnsiTheme="minorEastAsia"/>
          <w:spacing w:val="0"/>
        </w:rPr>
      </w:pPr>
    </w:p>
    <w:p w14:paraId="1C6471F9" w14:textId="77777777" w:rsidR="00874D9D" w:rsidRPr="001B6496" w:rsidRDefault="00874D9D" w:rsidP="008C563E">
      <w:pPr>
        <w:wordWrap w:val="0"/>
        <w:autoSpaceDE w:val="0"/>
        <w:autoSpaceDN w:val="0"/>
        <w:adjustRightInd w:val="0"/>
        <w:spacing w:line="299" w:lineRule="exact"/>
        <w:rPr>
          <w:rFonts w:asciiTheme="minorEastAsia" w:eastAsiaTheme="minorEastAsia" w:hAnsiTheme="minorEastAsia" w:cs="ＭＳ ゴシック"/>
          <w:kern w:val="0"/>
          <w:sz w:val="24"/>
          <w:szCs w:val="24"/>
        </w:rPr>
      </w:pPr>
    </w:p>
    <w:sectPr w:rsidR="00874D9D" w:rsidRPr="001B6496" w:rsidSect="003C0F62">
      <w:pgSz w:w="11906" w:h="16838" w:code="9"/>
      <w:pgMar w:top="1418" w:right="1168" w:bottom="1418" w:left="1168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094BA" w14:textId="77777777" w:rsidR="001201F5" w:rsidRDefault="001201F5" w:rsidP="000C538D">
      <w:r>
        <w:separator/>
      </w:r>
    </w:p>
  </w:endnote>
  <w:endnote w:type="continuationSeparator" w:id="0">
    <w:p w14:paraId="24320F89" w14:textId="77777777" w:rsidR="001201F5" w:rsidRDefault="001201F5" w:rsidP="000C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96358" w14:textId="77777777" w:rsidR="001201F5" w:rsidRDefault="001201F5" w:rsidP="000C538D">
      <w:r>
        <w:separator/>
      </w:r>
    </w:p>
  </w:footnote>
  <w:footnote w:type="continuationSeparator" w:id="0">
    <w:p w14:paraId="668241CA" w14:textId="77777777" w:rsidR="001201F5" w:rsidRDefault="001201F5" w:rsidP="000C5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597E"/>
    <w:multiLevelType w:val="hybridMultilevel"/>
    <w:tmpl w:val="53123086"/>
    <w:lvl w:ilvl="0" w:tplc="AF04DFA4">
      <w:start w:val="3"/>
      <w:numFmt w:val="bullet"/>
      <w:lvlText w:val="※"/>
      <w:lvlJc w:val="left"/>
      <w:pPr>
        <w:ind w:left="955" w:hanging="360"/>
      </w:pPr>
      <w:rPr>
        <w:rFonts w:ascii="ＭＳ 明朝" w:eastAsia="ＭＳ 明朝" w:hAnsi="ＭＳ 明朝" w:cs="ＭＳ 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1" w15:restartNumberingAfterBreak="0">
    <w:nsid w:val="29C23671"/>
    <w:multiLevelType w:val="hybridMultilevel"/>
    <w:tmpl w:val="BA8AFA38"/>
    <w:lvl w:ilvl="0" w:tplc="ED3CABBC">
      <w:numFmt w:val="bullet"/>
      <w:lvlText w:val="・"/>
      <w:lvlJc w:val="left"/>
      <w:pPr>
        <w:ind w:left="52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 w16cid:durableId="188955615">
    <w:abstractNumId w:val="0"/>
  </w:num>
  <w:num w:numId="2" w16cid:durableId="477696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05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EC1"/>
    <w:rsid w:val="0000429E"/>
    <w:rsid w:val="0001054A"/>
    <w:rsid w:val="000461D9"/>
    <w:rsid w:val="000573E8"/>
    <w:rsid w:val="0007546C"/>
    <w:rsid w:val="00095523"/>
    <w:rsid w:val="000C538D"/>
    <w:rsid w:val="001201F5"/>
    <w:rsid w:val="00167790"/>
    <w:rsid w:val="00186AD9"/>
    <w:rsid w:val="0019106A"/>
    <w:rsid w:val="001B0B83"/>
    <w:rsid w:val="001B6496"/>
    <w:rsid w:val="001D4EFB"/>
    <w:rsid w:val="001E257C"/>
    <w:rsid w:val="001E5D63"/>
    <w:rsid w:val="001E6DD7"/>
    <w:rsid w:val="001F7B38"/>
    <w:rsid w:val="00247A3F"/>
    <w:rsid w:val="00247A72"/>
    <w:rsid w:val="0026469B"/>
    <w:rsid w:val="002A56E4"/>
    <w:rsid w:val="002B3EB0"/>
    <w:rsid w:val="002D6914"/>
    <w:rsid w:val="002E11D0"/>
    <w:rsid w:val="002F38F8"/>
    <w:rsid w:val="00303915"/>
    <w:rsid w:val="00321AD9"/>
    <w:rsid w:val="0033551B"/>
    <w:rsid w:val="00347EC1"/>
    <w:rsid w:val="00353D2D"/>
    <w:rsid w:val="00361659"/>
    <w:rsid w:val="00376893"/>
    <w:rsid w:val="00387EA0"/>
    <w:rsid w:val="003A20B7"/>
    <w:rsid w:val="003A47C5"/>
    <w:rsid w:val="003A699D"/>
    <w:rsid w:val="003A7336"/>
    <w:rsid w:val="003C0F62"/>
    <w:rsid w:val="003D2EA3"/>
    <w:rsid w:val="003F15B4"/>
    <w:rsid w:val="0042209E"/>
    <w:rsid w:val="00466BEB"/>
    <w:rsid w:val="0049701C"/>
    <w:rsid w:val="004B35C1"/>
    <w:rsid w:val="004E376F"/>
    <w:rsid w:val="004E41AA"/>
    <w:rsid w:val="005019DE"/>
    <w:rsid w:val="005109DE"/>
    <w:rsid w:val="00590C93"/>
    <w:rsid w:val="005A4D34"/>
    <w:rsid w:val="005C2451"/>
    <w:rsid w:val="005E0DA5"/>
    <w:rsid w:val="00631E12"/>
    <w:rsid w:val="00695263"/>
    <w:rsid w:val="006C6C03"/>
    <w:rsid w:val="006C7EE6"/>
    <w:rsid w:val="006F0F69"/>
    <w:rsid w:val="00737241"/>
    <w:rsid w:val="0073754D"/>
    <w:rsid w:val="00743001"/>
    <w:rsid w:val="007522BB"/>
    <w:rsid w:val="00762926"/>
    <w:rsid w:val="007657F4"/>
    <w:rsid w:val="00766038"/>
    <w:rsid w:val="0076623A"/>
    <w:rsid w:val="00772627"/>
    <w:rsid w:val="007840A1"/>
    <w:rsid w:val="007871EC"/>
    <w:rsid w:val="00790405"/>
    <w:rsid w:val="007914F3"/>
    <w:rsid w:val="007A74B0"/>
    <w:rsid w:val="007C4002"/>
    <w:rsid w:val="007D2471"/>
    <w:rsid w:val="007D5E93"/>
    <w:rsid w:val="00812A31"/>
    <w:rsid w:val="00841CA5"/>
    <w:rsid w:val="0084612F"/>
    <w:rsid w:val="00852A91"/>
    <w:rsid w:val="00874D9D"/>
    <w:rsid w:val="008A220F"/>
    <w:rsid w:val="008B46E1"/>
    <w:rsid w:val="008C563E"/>
    <w:rsid w:val="009002FF"/>
    <w:rsid w:val="00912339"/>
    <w:rsid w:val="00914EA0"/>
    <w:rsid w:val="00937178"/>
    <w:rsid w:val="00946F6D"/>
    <w:rsid w:val="00954DE1"/>
    <w:rsid w:val="00956E1E"/>
    <w:rsid w:val="009646C9"/>
    <w:rsid w:val="009671B7"/>
    <w:rsid w:val="00983F2F"/>
    <w:rsid w:val="009943C2"/>
    <w:rsid w:val="009E4C61"/>
    <w:rsid w:val="009F2A15"/>
    <w:rsid w:val="009F67D1"/>
    <w:rsid w:val="00A279E4"/>
    <w:rsid w:val="00A30F55"/>
    <w:rsid w:val="00A44CE3"/>
    <w:rsid w:val="00A90E24"/>
    <w:rsid w:val="00AE3628"/>
    <w:rsid w:val="00AF7923"/>
    <w:rsid w:val="00B32441"/>
    <w:rsid w:val="00B65645"/>
    <w:rsid w:val="00BE217B"/>
    <w:rsid w:val="00BF71B7"/>
    <w:rsid w:val="00C63468"/>
    <w:rsid w:val="00CB16F2"/>
    <w:rsid w:val="00CC030F"/>
    <w:rsid w:val="00CC4A4D"/>
    <w:rsid w:val="00CD2B05"/>
    <w:rsid w:val="00D01AE1"/>
    <w:rsid w:val="00D37190"/>
    <w:rsid w:val="00D70984"/>
    <w:rsid w:val="00DA7792"/>
    <w:rsid w:val="00DB2E7E"/>
    <w:rsid w:val="00DE236A"/>
    <w:rsid w:val="00DE6371"/>
    <w:rsid w:val="00DF5AD7"/>
    <w:rsid w:val="00E139DA"/>
    <w:rsid w:val="00E304FD"/>
    <w:rsid w:val="00E451F6"/>
    <w:rsid w:val="00E56B16"/>
    <w:rsid w:val="00E60B8D"/>
    <w:rsid w:val="00E7090B"/>
    <w:rsid w:val="00EA409A"/>
    <w:rsid w:val="00EC6D6D"/>
    <w:rsid w:val="00F1551E"/>
    <w:rsid w:val="00F22171"/>
    <w:rsid w:val="00F47677"/>
    <w:rsid w:val="00F665AB"/>
    <w:rsid w:val="00FA0AEB"/>
    <w:rsid w:val="00FB6084"/>
    <w:rsid w:val="00FC3C0A"/>
    <w:rsid w:val="00FC47CE"/>
    <w:rsid w:val="00FE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2673F"/>
  <w15:docId w15:val="{BC729846-2C10-4A86-9FE0-685B41DC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65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6165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eastAsia="ＭＳ ゴシック" w:cs="ＭＳ ゴシック"/>
      <w:spacing w:val="13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C53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538D"/>
  </w:style>
  <w:style w:type="paragraph" w:styleId="a6">
    <w:name w:val="footer"/>
    <w:basedOn w:val="a"/>
    <w:link w:val="a7"/>
    <w:uiPriority w:val="99"/>
    <w:unhideWhenUsed/>
    <w:rsid w:val="000C53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538D"/>
  </w:style>
  <w:style w:type="paragraph" w:styleId="a8">
    <w:name w:val="List Paragraph"/>
    <w:basedOn w:val="a"/>
    <w:uiPriority w:val="34"/>
    <w:qFormat/>
    <w:rsid w:val="005C245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63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346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-sakuta\&#12487;&#12473;&#12463;&#12488;&#12483;&#1250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DBA88-6973-4E72-AD7D-B4B352F8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68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31</cp:revision>
  <cp:lastPrinted>2019-08-09T05:25:00Z</cp:lastPrinted>
  <dcterms:created xsi:type="dcterms:W3CDTF">2017-04-12T09:21:00Z</dcterms:created>
  <dcterms:modified xsi:type="dcterms:W3CDTF">2026-03-14T07:29:00Z</dcterms:modified>
</cp:coreProperties>
</file>